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8820" w14:textId="77777777" w:rsidR="005D5CC4" w:rsidRDefault="00A14AAC">
      <w:pPr>
        <w:widowControl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80D3096" wp14:editId="6D0DB664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2077085" cy="1286510"/>
            <wp:effectExtent l="0" t="0" r="0" b="8890"/>
            <wp:wrapNone/>
            <wp:docPr id="4" name="Bild 4" descr="Logo 10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000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00BD0" w14:textId="77777777" w:rsidR="005D5CC4" w:rsidRDefault="00A14AAC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21B1A9B" wp14:editId="24D884F3">
            <wp:extent cx="2619375" cy="39052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222C0" w14:textId="77777777" w:rsidR="005D5CC4" w:rsidRPr="006607D5" w:rsidRDefault="005D5CC4">
      <w:pPr>
        <w:widowControl/>
        <w:spacing w:line="297" w:lineRule="exact"/>
        <w:rPr>
          <w:sz w:val="24"/>
          <w:szCs w:val="24"/>
        </w:rPr>
      </w:pPr>
      <w:r w:rsidRPr="006607D5">
        <w:rPr>
          <w:sz w:val="24"/>
          <w:szCs w:val="24"/>
        </w:rPr>
        <w:t xml:space="preserve">für bildende Kunst Schloss Zweibrüggen </w:t>
      </w:r>
    </w:p>
    <w:p w14:paraId="21FBE0B7" w14:textId="77777777" w:rsidR="005D5CC4" w:rsidRPr="006607D5" w:rsidRDefault="005D5CC4">
      <w:pPr>
        <w:widowControl/>
        <w:spacing w:line="297" w:lineRule="exact"/>
        <w:rPr>
          <w:sz w:val="24"/>
          <w:szCs w:val="24"/>
        </w:rPr>
      </w:pPr>
      <w:r w:rsidRPr="006607D5">
        <w:rPr>
          <w:sz w:val="24"/>
          <w:szCs w:val="24"/>
        </w:rPr>
        <w:t xml:space="preserve">Übach-Palenberg e.V. </w:t>
      </w:r>
    </w:p>
    <w:p w14:paraId="56E89276" w14:textId="77777777" w:rsidR="006607D5" w:rsidRDefault="006607D5">
      <w:pPr>
        <w:widowControl/>
        <w:spacing w:line="297" w:lineRule="exact"/>
        <w:rPr>
          <w:sz w:val="18"/>
          <w:szCs w:val="18"/>
        </w:rPr>
      </w:pPr>
    </w:p>
    <w:p w14:paraId="3347ABBC" w14:textId="77777777" w:rsidR="006607D5" w:rsidRDefault="006607D5">
      <w:pPr>
        <w:widowControl/>
        <w:spacing w:line="297" w:lineRule="exact"/>
        <w:rPr>
          <w:sz w:val="18"/>
          <w:szCs w:val="18"/>
        </w:rPr>
      </w:pPr>
    </w:p>
    <w:p w14:paraId="5F94103B" w14:textId="77777777" w:rsidR="005D5CC4" w:rsidRDefault="005D5CC4">
      <w:pPr>
        <w:widowControl/>
        <w:rPr>
          <w:sz w:val="24"/>
          <w:szCs w:val="24"/>
        </w:rPr>
      </w:pPr>
    </w:p>
    <w:p w14:paraId="4E3F8578" w14:textId="77777777" w:rsidR="002A5C95" w:rsidRPr="003B6643" w:rsidRDefault="002A5C95" w:rsidP="002A5C95">
      <w:pPr>
        <w:widowControl/>
        <w:jc w:val="center"/>
        <w:rPr>
          <w:sz w:val="52"/>
          <w:szCs w:val="52"/>
        </w:rPr>
      </w:pPr>
      <w:r w:rsidRPr="003B6643">
        <w:rPr>
          <w:sz w:val="52"/>
          <w:szCs w:val="52"/>
        </w:rPr>
        <w:t>Aufnahmeformular</w:t>
      </w:r>
    </w:p>
    <w:p w14:paraId="75F024DB" w14:textId="77777777" w:rsidR="005D5CC4" w:rsidRDefault="00E71B34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71338C" wp14:editId="0ED35076">
                <wp:simplePos x="0" y="0"/>
                <wp:positionH relativeFrom="column">
                  <wp:posOffset>1392555</wp:posOffset>
                </wp:positionH>
                <wp:positionV relativeFrom="paragraph">
                  <wp:posOffset>1876425</wp:posOffset>
                </wp:positionV>
                <wp:extent cx="458470" cy="304800"/>
                <wp:effectExtent l="0" t="0" r="1778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3048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E9716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7" o:spid="_x0000_s1026" type="#_x0000_t10" style="position:absolute;margin-left:109.65pt;margin-top:147.75pt;width:36.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"/>
            </w:pict>
          </mc:Fallback>
        </mc:AlternateContent>
      </w:r>
    </w:p>
    <w:tbl>
      <w:tblPr>
        <w:tblpPr w:leftFromText="141" w:rightFromText="141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4522"/>
        <w:gridCol w:w="3808"/>
      </w:tblGrid>
      <w:tr w:rsidR="002A5C95" w:rsidRPr="00077E25" w14:paraId="594F1776" w14:textId="77777777" w:rsidTr="00077E25">
        <w:tc>
          <w:tcPr>
            <w:tcW w:w="1937" w:type="dxa"/>
            <w:shd w:val="clear" w:color="auto" w:fill="auto"/>
            <w:vAlign w:val="center"/>
          </w:tcPr>
          <w:p w14:paraId="18C2E4B7" w14:textId="77777777"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Name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07CCFD67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E21FF61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14:paraId="038D7EA3" w14:textId="77777777" w:rsidTr="00077E25">
        <w:tc>
          <w:tcPr>
            <w:tcW w:w="1937" w:type="dxa"/>
            <w:shd w:val="clear" w:color="auto" w:fill="auto"/>
            <w:vAlign w:val="center"/>
          </w:tcPr>
          <w:p w14:paraId="4A43E0EF" w14:textId="77777777"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Vorname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9190D36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11CA908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14:paraId="6302B819" w14:textId="77777777" w:rsidTr="00077E25">
        <w:tc>
          <w:tcPr>
            <w:tcW w:w="1937" w:type="dxa"/>
            <w:shd w:val="clear" w:color="auto" w:fill="auto"/>
            <w:vAlign w:val="center"/>
          </w:tcPr>
          <w:p w14:paraId="663FE7D0" w14:textId="77777777"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proofErr w:type="spellStart"/>
            <w:r w:rsidRPr="00077E25">
              <w:rPr>
                <w:sz w:val="24"/>
                <w:szCs w:val="24"/>
              </w:rPr>
              <w:t>Strasse</w:t>
            </w:r>
            <w:proofErr w:type="spellEnd"/>
          </w:p>
        </w:tc>
        <w:tc>
          <w:tcPr>
            <w:tcW w:w="4550" w:type="dxa"/>
            <w:shd w:val="clear" w:color="auto" w:fill="auto"/>
            <w:vAlign w:val="center"/>
          </w:tcPr>
          <w:p w14:paraId="3CAD0409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4808F35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14:paraId="0CCCBAB9" w14:textId="77777777" w:rsidTr="00077E25">
        <w:tc>
          <w:tcPr>
            <w:tcW w:w="1937" w:type="dxa"/>
            <w:shd w:val="clear" w:color="auto" w:fill="auto"/>
            <w:vAlign w:val="center"/>
          </w:tcPr>
          <w:p w14:paraId="7A5D7ABC" w14:textId="77777777"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proofErr w:type="spellStart"/>
            <w:r w:rsidRPr="00077E25">
              <w:rPr>
                <w:sz w:val="24"/>
                <w:szCs w:val="24"/>
              </w:rPr>
              <w:t>Plz</w:t>
            </w:r>
            <w:proofErr w:type="spellEnd"/>
            <w:r w:rsidRPr="00077E25">
              <w:rPr>
                <w:sz w:val="24"/>
                <w:szCs w:val="24"/>
              </w:rPr>
              <w:t xml:space="preserve"> und Ort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6F3A6E76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FACA1ED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14:paraId="337FDC1E" w14:textId="77777777" w:rsidTr="00077E25">
        <w:tc>
          <w:tcPr>
            <w:tcW w:w="1937" w:type="dxa"/>
            <w:shd w:val="clear" w:color="auto" w:fill="auto"/>
            <w:vAlign w:val="center"/>
          </w:tcPr>
          <w:p w14:paraId="2523F279" w14:textId="77777777"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Geburtsdatum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6F19C653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DA4B19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14:paraId="2242A709" w14:textId="77777777" w:rsidTr="00077E25">
        <w:tc>
          <w:tcPr>
            <w:tcW w:w="1937" w:type="dxa"/>
            <w:shd w:val="clear" w:color="auto" w:fill="auto"/>
            <w:vAlign w:val="center"/>
          </w:tcPr>
          <w:p w14:paraId="4B2C432A" w14:textId="77777777"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7C197B0B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925E90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14:paraId="2C510478" w14:textId="77777777" w:rsidTr="00077E25">
        <w:tc>
          <w:tcPr>
            <w:tcW w:w="1937" w:type="dxa"/>
            <w:shd w:val="clear" w:color="auto" w:fill="auto"/>
            <w:vAlign w:val="center"/>
          </w:tcPr>
          <w:p w14:paraId="720ECD52" w14:textId="77777777"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Telefon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3CE7C6D0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2C2F580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14:paraId="38C840BE" w14:textId="77777777" w:rsidTr="00077E25">
        <w:tc>
          <w:tcPr>
            <w:tcW w:w="1937" w:type="dxa"/>
            <w:shd w:val="clear" w:color="auto" w:fill="auto"/>
            <w:vAlign w:val="center"/>
          </w:tcPr>
          <w:p w14:paraId="3B2548AF" w14:textId="77777777"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E-Mail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0623A4B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363051E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14:paraId="4C2A136D" w14:textId="77777777" w:rsidTr="00077E25">
        <w:tc>
          <w:tcPr>
            <w:tcW w:w="1937" w:type="dxa"/>
            <w:shd w:val="clear" w:color="auto" w:fill="auto"/>
            <w:vAlign w:val="center"/>
          </w:tcPr>
          <w:p w14:paraId="756881C7" w14:textId="77777777" w:rsidR="002A5C95" w:rsidRPr="00077E25" w:rsidRDefault="00BA2A8F" w:rsidP="00077E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Home-Page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45479771" w14:textId="77777777"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89B678" w14:textId="77777777" w:rsidR="002A5C95" w:rsidRPr="00BA2A8F" w:rsidRDefault="00BA2A8F" w:rsidP="00BA2A8F">
            <w:pPr>
              <w:widowControl/>
              <w:rPr>
                <w:sz w:val="18"/>
                <w:szCs w:val="18"/>
                <w:vertAlign w:val="subscript"/>
              </w:rPr>
            </w:pPr>
            <w:r w:rsidRPr="00BA2A8F">
              <w:rPr>
                <w:sz w:val="18"/>
                <w:szCs w:val="18"/>
                <w:vertAlign w:val="subscript"/>
              </w:rPr>
              <w:t xml:space="preserve">Wird in die Homepage des Forums </w:t>
            </w:r>
            <w:r>
              <w:rPr>
                <w:sz w:val="18"/>
                <w:szCs w:val="18"/>
                <w:vertAlign w:val="subscript"/>
              </w:rPr>
              <w:t xml:space="preserve">als Link </w:t>
            </w:r>
            <w:r w:rsidRPr="00BA2A8F">
              <w:rPr>
                <w:sz w:val="18"/>
                <w:szCs w:val="18"/>
                <w:vertAlign w:val="subscript"/>
              </w:rPr>
              <w:t xml:space="preserve">eingetragen </w:t>
            </w:r>
          </w:p>
        </w:tc>
      </w:tr>
    </w:tbl>
    <w:p w14:paraId="053823C7" w14:textId="77777777" w:rsidR="002A5C95" w:rsidRPr="0054267F" w:rsidRDefault="002A5C95">
      <w:pPr>
        <w:widowControl/>
      </w:pPr>
      <w:r w:rsidRPr="0054267F">
        <w:t xml:space="preserve">Aktive    Mitgliedschaft          </w:t>
      </w:r>
      <w:r w:rsidR="00677010" w:rsidRPr="0054267F">
        <w:t xml:space="preserve">                 </w:t>
      </w:r>
      <w:r w:rsidR="0054267F">
        <w:t xml:space="preserve">                                                  </w:t>
      </w:r>
      <w:r w:rsidR="00677010" w:rsidRPr="0054267F">
        <w:t xml:space="preserve">Mitgliedsbeiträge : </w:t>
      </w:r>
    </w:p>
    <w:p w14:paraId="55C14157" w14:textId="77777777" w:rsidR="00677010" w:rsidRPr="0054267F" w:rsidRDefault="00677010">
      <w:pPr>
        <w:widowControl/>
      </w:pPr>
      <w:r w:rsidRPr="0054267F">
        <w:t xml:space="preserve">                                                                           </w:t>
      </w:r>
    </w:p>
    <w:p w14:paraId="71F47B59" w14:textId="77777777" w:rsidR="00E71B34" w:rsidRDefault="00E71B34">
      <w:pPr>
        <w:widowControl/>
      </w:pPr>
      <w:r w:rsidRPr="0054267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C28719" wp14:editId="50C5A7D1">
                <wp:simplePos x="0" y="0"/>
                <wp:positionH relativeFrom="column">
                  <wp:posOffset>1409065</wp:posOffset>
                </wp:positionH>
                <wp:positionV relativeFrom="paragraph">
                  <wp:posOffset>93345</wp:posOffset>
                </wp:positionV>
                <wp:extent cx="458470" cy="304800"/>
                <wp:effectExtent l="0" t="0" r="1778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3048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99AB3" id="AutoShape 8" o:spid="_x0000_s1026" type="#_x0000_t10" style="position:absolute;margin-left:110.95pt;margin-top:7.35pt;width:36.1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"/>
            </w:pict>
          </mc:Fallback>
        </mc:AlternateContent>
      </w:r>
    </w:p>
    <w:p w14:paraId="4B2CEFE1" w14:textId="77777777" w:rsidR="002A5C95" w:rsidRPr="0054267F" w:rsidRDefault="002A5C95">
      <w:pPr>
        <w:widowControl/>
      </w:pPr>
      <w:r w:rsidRPr="0054267F">
        <w:t xml:space="preserve">Passive Mitgliedschaft  </w:t>
      </w:r>
      <w:r w:rsidR="00677010" w:rsidRPr="0054267F">
        <w:t xml:space="preserve">                          </w:t>
      </w:r>
      <w:r w:rsidR="0054267F">
        <w:t xml:space="preserve">                          </w:t>
      </w:r>
      <w:r w:rsidR="00677010" w:rsidRPr="0054267F">
        <w:t xml:space="preserve">Einzelmitgliedschaft    </w:t>
      </w:r>
      <w:r w:rsidR="00D12D4A" w:rsidRPr="0054267F">
        <w:t>50</w:t>
      </w:r>
      <w:r w:rsidR="00677010" w:rsidRPr="0054267F">
        <w:t xml:space="preserve">,00 €  pro Kalenderjahr </w:t>
      </w:r>
    </w:p>
    <w:p w14:paraId="15FB6FF8" w14:textId="77777777" w:rsidR="00677010" w:rsidRPr="0054267F" w:rsidRDefault="00677010">
      <w:pPr>
        <w:widowControl/>
      </w:pPr>
      <w:r w:rsidRPr="0054267F">
        <w:t xml:space="preserve">                                                                </w:t>
      </w:r>
      <w:r w:rsidR="0054267F">
        <w:t xml:space="preserve">                          </w:t>
      </w:r>
      <w:r w:rsidRPr="0054267F">
        <w:t xml:space="preserve">Familien                      </w:t>
      </w:r>
      <w:r w:rsidR="00D12D4A" w:rsidRPr="0054267F">
        <w:t>83</w:t>
      </w:r>
      <w:r w:rsidRPr="0054267F">
        <w:t xml:space="preserve">,00 €  pro Kalenderjahr </w:t>
      </w:r>
    </w:p>
    <w:p w14:paraId="6A033FC7" w14:textId="77777777" w:rsidR="003B6643" w:rsidRPr="0054267F" w:rsidRDefault="003B6643">
      <w:pPr>
        <w:widowControl/>
      </w:pPr>
    </w:p>
    <w:p w14:paraId="19B2A876" w14:textId="77777777" w:rsidR="00677010" w:rsidRPr="0054267F" w:rsidRDefault="003B6643">
      <w:pPr>
        <w:widowControl/>
      </w:pPr>
      <w:r w:rsidRPr="0054267F">
        <w:t xml:space="preserve"> </w:t>
      </w:r>
      <w:r w:rsidR="00677010" w:rsidRPr="0054267F">
        <w:t xml:space="preserve">                                                               </w:t>
      </w:r>
      <w:r w:rsidR="0054267F">
        <w:t xml:space="preserve">                         </w:t>
      </w:r>
      <w:r w:rsidR="00677010" w:rsidRPr="0054267F">
        <w:t xml:space="preserve">Schüler, </w:t>
      </w:r>
      <w:proofErr w:type="spellStart"/>
      <w:r w:rsidR="00677010" w:rsidRPr="0054267F">
        <w:t>Stunden</w:t>
      </w:r>
      <w:r w:rsidR="00533559">
        <w:t>ten</w:t>
      </w:r>
      <w:proofErr w:type="spellEnd"/>
      <w:r w:rsidR="00677010" w:rsidRPr="0054267F">
        <w:t xml:space="preserve"> </w:t>
      </w:r>
    </w:p>
    <w:p w14:paraId="75F5714F" w14:textId="77777777" w:rsidR="00677010" w:rsidRPr="0054267F" w:rsidRDefault="00677010">
      <w:pPr>
        <w:widowControl/>
      </w:pPr>
      <w:r w:rsidRPr="0054267F">
        <w:t xml:space="preserve">                                                                </w:t>
      </w:r>
      <w:r w:rsidR="0054267F">
        <w:t xml:space="preserve">                        </w:t>
      </w:r>
      <w:r w:rsidRPr="0054267F">
        <w:t xml:space="preserve">Auszubildende            </w:t>
      </w:r>
      <w:r w:rsidR="00D12D4A" w:rsidRPr="0054267F">
        <w:t>25</w:t>
      </w:r>
      <w:r w:rsidRPr="0054267F">
        <w:t xml:space="preserve">,00 € pro Kalenderjahr </w:t>
      </w:r>
    </w:p>
    <w:p w14:paraId="6408D79D" w14:textId="77777777" w:rsidR="00677010" w:rsidRPr="0054267F" w:rsidRDefault="00677010">
      <w:pPr>
        <w:widowControl/>
      </w:pPr>
    </w:p>
    <w:p w14:paraId="42447BE0" w14:textId="77777777" w:rsidR="00677010" w:rsidRPr="0054267F" w:rsidRDefault="00D12D4A">
      <w:pPr>
        <w:widowControl/>
      </w:pPr>
      <w:r w:rsidRPr="0054267F">
        <w:t xml:space="preserve">                                                           </w:t>
      </w:r>
      <w:r w:rsidR="0054267F">
        <w:t xml:space="preserve">          </w:t>
      </w:r>
      <w:r w:rsidR="00E71B34">
        <w:t xml:space="preserve"> </w:t>
      </w:r>
      <w:r w:rsidR="0054267F">
        <w:t xml:space="preserve">  </w:t>
      </w:r>
      <w:r w:rsidRPr="0054267F">
        <w:t xml:space="preserve">    Unter bestimmten </w:t>
      </w:r>
      <w:r w:rsidR="002E724E" w:rsidRPr="0054267F">
        <w:t>Voraussetzungen</w:t>
      </w:r>
      <w:r w:rsidRPr="0054267F">
        <w:t xml:space="preserve"> ist ein </w:t>
      </w:r>
      <w:r w:rsidR="003B6643" w:rsidRPr="0054267F">
        <w:t>ermäßigter</w:t>
      </w:r>
    </w:p>
    <w:p w14:paraId="5851120C" w14:textId="77777777" w:rsidR="00D12D4A" w:rsidRPr="0054267F" w:rsidRDefault="00D12D4A">
      <w:pPr>
        <w:widowControl/>
      </w:pPr>
      <w:r w:rsidRPr="0054267F">
        <w:t xml:space="preserve">                                                              </w:t>
      </w:r>
      <w:r w:rsidR="002E724E" w:rsidRPr="0054267F">
        <w:t xml:space="preserve">            </w:t>
      </w:r>
      <w:r w:rsidRPr="0054267F">
        <w:t xml:space="preserve">  Mitgliedsbeitrag möglich. </w:t>
      </w:r>
    </w:p>
    <w:p w14:paraId="392E2FC0" w14:textId="77777777" w:rsidR="002E724E" w:rsidRPr="0054267F" w:rsidRDefault="003B6643" w:rsidP="002E724E">
      <w:pPr>
        <w:widowControl/>
        <w:ind w:left="1440"/>
      </w:pPr>
      <w:r w:rsidRPr="0054267F">
        <w:t xml:space="preserve">                                        </w:t>
      </w:r>
      <w:r w:rsidR="002E724E" w:rsidRPr="0054267F">
        <w:t xml:space="preserve">         </w:t>
      </w:r>
      <w:r w:rsidRPr="0054267F">
        <w:t xml:space="preserve"> Bitte sprechen Sie uns an, falls </w:t>
      </w:r>
      <w:r w:rsidR="002E724E" w:rsidRPr="0054267F">
        <w:t xml:space="preserve">Sie die Ermäßigung in  </w:t>
      </w:r>
    </w:p>
    <w:p w14:paraId="3BEAA6FA" w14:textId="77777777" w:rsidR="00AA0DFD" w:rsidRPr="0054267F" w:rsidRDefault="002E724E" w:rsidP="002E724E">
      <w:pPr>
        <w:widowControl/>
        <w:ind w:left="1440"/>
      </w:pPr>
      <w:r w:rsidRPr="0054267F">
        <w:t xml:space="preserve">                                                  Anspruch nehmen möchten. </w:t>
      </w:r>
    </w:p>
    <w:p w14:paraId="34149093" w14:textId="77777777" w:rsidR="00AA0DFD" w:rsidRPr="0054267F" w:rsidRDefault="00AA0DFD">
      <w:pPr>
        <w:widowControl/>
      </w:pPr>
    </w:p>
    <w:p w14:paraId="13FB2362" w14:textId="77777777" w:rsidR="00677010" w:rsidRPr="0054267F" w:rsidRDefault="00677010">
      <w:pPr>
        <w:widowControl/>
      </w:pPr>
      <w:r w:rsidRPr="0054267F">
        <w:t xml:space="preserve">Der erste Mitgliedsbeitrag ist bei Eintritt fällig; in den Folgejahren jeweils im ersten Quartal eines Kalenderjahres. Wir bitten Sie, den Jahresbeitrag auf eines der unten angegebenen Konten zu überweisen. </w:t>
      </w:r>
    </w:p>
    <w:p w14:paraId="2489211F" w14:textId="77777777" w:rsidR="00677010" w:rsidRPr="0054267F" w:rsidRDefault="00677010">
      <w:pPr>
        <w:widowControl/>
      </w:pPr>
      <w:r w:rsidRPr="0054267F">
        <w:t xml:space="preserve">Nach Eingang der Anmeldung erhalten Sie eine Bestätigung.  </w:t>
      </w:r>
    </w:p>
    <w:p w14:paraId="3BC876C8" w14:textId="77777777" w:rsidR="00677010" w:rsidRPr="0054267F" w:rsidRDefault="00677010">
      <w:pPr>
        <w:widowControl/>
      </w:pPr>
    </w:p>
    <w:p w14:paraId="1481AC4D" w14:textId="77777777" w:rsidR="003B6643" w:rsidRPr="0054267F" w:rsidRDefault="00677010" w:rsidP="003B6643">
      <w:pPr>
        <w:widowControl/>
      </w:pPr>
      <w:r w:rsidRPr="0054267F">
        <w:t xml:space="preserve">Wir freuen uns über Ihr Interesse, am kulturellen Leben unseres Forums teilzunehmen und bei der Verwirklichung unserer Ziele </w:t>
      </w:r>
      <w:r w:rsidR="003B6643" w:rsidRPr="0054267F">
        <w:t>zu helfen.</w:t>
      </w:r>
    </w:p>
    <w:p w14:paraId="4DBBD10D" w14:textId="77777777" w:rsidR="008875D3" w:rsidRPr="0054267F" w:rsidRDefault="008875D3" w:rsidP="008875D3">
      <w:pPr>
        <w:widowControl/>
        <w:numPr>
          <w:ilvl w:val="0"/>
          <w:numId w:val="2"/>
        </w:numPr>
      </w:pPr>
      <w:r w:rsidRPr="0054267F">
        <w:t xml:space="preserve">Organisation und Durchführung von Ausstellungen </w:t>
      </w:r>
    </w:p>
    <w:p w14:paraId="394FB9B6" w14:textId="77777777" w:rsidR="008875D3" w:rsidRPr="0054267F" w:rsidRDefault="008875D3" w:rsidP="008875D3">
      <w:pPr>
        <w:widowControl/>
        <w:numPr>
          <w:ilvl w:val="0"/>
          <w:numId w:val="2"/>
        </w:numPr>
      </w:pPr>
      <w:r w:rsidRPr="0054267F">
        <w:t xml:space="preserve">Erfahrungsaustausch zwischen Künstlern </w:t>
      </w:r>
    </w:p>
    <w:p w14:paraId="42945ABA" w14:textId="77777777" w:rsidR="008875D3" w:rsidRPr="0054267F" w:rsidRDefault="008875D3" w:rsidP="008875D3">
      <w:pPr>
        <w:widowControl/>
        <w:numPr>
          <w:ilvl w:val="0"/>
          <w:numId w:val="2"/>
        </w:numPr>
      </w:pPr>
      <w:r w:rsidRPr="0054267F">
        <w:t xml:space="preserve">Jugendarbeit und Talentförderung </w:t>
      </w:r>
    </w:p>
    <w:p w14:paraId="506962B8" w14:textId="77777777" w:rsidR="00812FB7" w:rsidRDefault="00812FB7" w:rsidP="003B6643">
      <w:pPr>
        <w:widowControl/>
        <w:rPr>
          <w:sz w:val="24"/>
          <w:szCs w:val="24"/>
        </w:rPr>
      </w:pPr>
    </w:p>
    <w:p w14:paraId="75FCFBD1" w14:textId="77777777" w:rsidR="0054267F" w:rsidRDefault="0054267F" w:rsidP="003B6643">
      <w:pPr>
        <w:widowControl/>
        <w:rPr>
          <w:sz w:val="24"/>
          <w:szCs w:val="24"/>
        </w:rPr>
      </w:pPr>
      <w:r>
        <w:rPr>
          <w:sz w:val="24"/>
          <w:szCs w:val="24"/>
        </w:rPr>
        <w:t>Ich bestätige, die Regelung zum Datenschutz zur Kenntnis genommen zu haben und willige ein, dass das Künstler-Forum die aufgeführten Daten für vereinsinterne Zwecke in einer EDV gestützten  Mitglieder- und Beitragsdatei gespeichert, verarbeitet und genutzt  werden.</w:t>
      </w:r>
    </w:p>
    <w:p w14:paraId="05556C01" w14:textId="77777777" w:rsidR="00DE1E98" w:rsidRDefault="00DE1E98" w:rsidP="003B6643">
      <w:pPr>
        <w:widowControl/>
        <w:rPr>
          <w:sz w:val="24"/>
          <w:szCs w:val="24"/>
        </w:rPr>
      </w:pPr>
    </w:p>
    <w:p w14:paraId="391D0535" w14:textId="77777777" w:rsidR="0054267F" w:rsidRDefault="0054267F" w:rsidP="003B6643">
      <w:pPr>
        <w:widowControl/>
        <w:rPr>
          <w:sz w:val="24"/>
          <w:szCs w:val="24"/>
        </w:rPr>
      </w:pPr>
    </w:p>
    <w:p w14:paraId="295D877D" w14:textId="77777777" w:rsidR="0054267F" w:rsidRDefault="0054267F" w:rsidP="003B664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Übach-Palenberg, den  </w:t>
      </w:r>
      <w:r w:rsidR="00DE1E98">
        <w:rPr>
          <w:sz w:val="24"/>
          <w:szCs w:val="24"/>
        </w:rPr>
        <w:t xml:space="preserve">  .. .. ….                     Unterschrift …………………………………….</w:t>
      </w:r>
    </w:p>
    <w:p w14:paraId="042399F6" w14:textId="77777777" w:rsidR="0054267F" w:rsidRDefault="0054267F" w:rsidP="003B6643">
      <w:pPr>
        <w:widowControl/>
        <w:rPr>
          <w:sz w:val="24"/>
          <w:szCs w:val="24"/>
        </w:rPr>
      </w:pPr>
    </w:p>
    <w:p w14:paraId="64D613C9" w14:textId="77777777" w:rsidR="0054267F" w:rsidRDefault="0054267F" w:rsidP="003B6643">
      <w:pPr>
        <w:widowControl/>
        <w:rPr>
          <w:sz w:val="24"/>
          <w:szCs w:val="24"/>
        </w:rPr>
      </w:pPr>
    </w:p>
    <w:p w14:paraId="03C1E050" w14:textId="77777777" w:rsidR="00812FB7" w:rsidRDefault="00812FB7" w:rsidP="003B6643">
      <w:pPr>
        <w:widowControl/>
        <w:rPr>
          <w:sz w:val="24"/>
          <w:szCs w:val="24"/>
        </w:rPr>
      </w:pPr>
    </w:p>
    <w:p w14:paraId="3FC70BD1" w14:textId="77777777" w:rsidR="00812FB7" w:rsidRDefault="00812FB7" w:rsidP="00812FB7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C3DFAE" wp14:editId="7A68FF7B">
            <wp:extent cx="2619375" cy="390525"/>
            <wp:effectExtent l="0" t="0" r="9525" b="9525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37F4" w14:textId="77777777" w:rsidR="00812FB7" w:rsidRPr="006607D5" w:rsidRDefault="00812FB7" w:rsidP="00812FB7">
      <w:pPr>
        <w:widowControl/>
        <w:spacing w:line="297" w:lineRule="exact"/>
        <w:rPr>
          <w:sz w:val="24"/>
          <w:szCs w:val="24"/>
        </w:rPr>
      </w:pPr>
      <w:r w:rsidRPr="006607D5">
        <w:rPr>
          <w:sz w:val="24"/>
          <w:szCs w:val="24"/>
        </w:rPr>
        <w:t xml:space="preserve">für bildende Kunst Schloss Zweibrüggen </w:t>
      </w:r>
    </w:p>
    <w:p w14:paraId="45F85C1D" w14:textId="77777777" w:rsidR="00812FB7" w:rsidRPr="006607D5" w:rsidRDefault="00812FB7" w:rsidP="00812FB7">
      <w:pPr>
        <w:widowControl/>
        <w:spacing w:line="297" w:lineRule="exact"/>
        <w:rPr>
          <w:sz w:val="24"/>
          <w:szCs w:val="24"/>
        </w:rPr>
      </w:pPr>
      <w:r w:rsidRPr="006607D5">
        <w:rPr>
          <w:sz w:val="24"/>
          <w:szCs w:val="24"/>
        </w:rPr>
        <w:t xml:space="preserve">Übach-Palenberg e.V. </w:t>
      </w:r>
    </w:p>
    <w:p w14:paraId="63F2A185" w14:textId="77777777" w:rsidR="00812FB7" w:rsidRDefault="00812FB7" w:rsidP="00812FB7">
      <w:pPr>
        <w:widowControl/>
        <w:spacing w:line="297" w:lineRule="exact"/>
        <w:rPr>
          <w:sz w:val="18"/>
          <w:szCs w:val="18"/>
        </w:rPr>
      </w:pPr>
    </w:p>
    <w:p w14:paraId="6E2B551D" w14:textId="77777777" w:rsidR="00812FB7" w:rsidRPr="0054267F" w:rsidRDefault="00812FB7" w:rsidP="00CD641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91E19C1" wp14:editId="02CED590">
            <wp:simplePos x="0" y="0"/>
            <wp:positionH relativeFrom="column">
              <wp:posOffset>4363085</wp:posOffset>
            </wp:positionH>
            <wp:positionV relativeFrom="page">
              <wp:posOffset>388620</wp:posOffset>
            </wp:positionV>
            <wp:extent cx="2077200" cy="1285200"/>
            <wp:effectExtent l="0" t="0" r="0" b="0"/>
            <wp:wrapNone/>
            <wp:docPr id="5" name="Bild 4" descr="Logo 10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000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67F">
        <w:rPr>
          <w:b/>
          <w:bCs/>
        </w:rPr>
        <w:t xml:space="preserve">Datenschutzklausel </w:t>
      </w:r>
    </w:p>
    <w:p w14:paraId="0F6D25A9" w14:textId="77777777" w:rsidR="00812FB7" w:rsidRPr="0054267F" w:rsidRDefault="00812FB7" w:rsidP="00CD6419">
      <w:pPr>
        <w:rPr>
          <w:bCs/>
        </w:rPr>
      </w:pPr>
    </w:p>
    <w:p w14:paraId="694A7C10" w14:textId="77777777" w:rsidR="00812FB7" w:rsidRPr="0054267F" w:rsidRDefault="00812FB7" w:rsidP="00CD6419">
      <w:pPr>
        <w:rPr>
          <w:bCs/>
        </w:rPr>
      </w:pPr>
    </w:p>
    <w:p w14:paraId="69867070" w14:textId="77777777" w:rsidR="00812FB7" w:rsidRPr="0054267F" w:rsidRDefault="00812FB7" w:rsidP="00CD6419">
      <w:pPr>
        <w:rPr>
          <w:bCs/>
        </w:rPr>
      </w:pPr>
      <w:r w:rsidRPr="0054267F">
        <w:rPr>
          <w:bCs/>
        </w:rPr>
        <w:t xml:space="preserve">Mit dem Beitritt eines Mitglieds nimmt der Verein Daten zum Mitglied auf: </w:t>
      </w:r>
    </w:p>
    <w:p w14:paraId="659477D7" w14:textId="77777777" w:rsidR="00812FB7" w:rsidRPr="0054267F" w:rsidRDefault="00812FB7" w:rsidP="00CD6419">
      <w:pPr>
        <w:rPr>
          <w:bCs/>
        </w:rPr>
      </w:pPr>
      <w:r w:rsidRPr="0054267F">
        <w:rPr>
          <w:bCs/>
        </w:rPr>
        <w:t xml:space="preserve">Folgende Angaben werden </w:t>
      </w:r>
      <w:proofErr w:type="gramStart"/>
      <w:r w:rsidRPr="0054267F">
        <w:rPr>
          <w:bCs/>
        </w:rPr>
        <w:t>gespeichert :</w:t>
      </w:r>
      <w:proofErr w:type="gramEnd"/>
      <w:r w:rsidRPr="0054267F">
        <w:rPr>
          <w:bCs/>
        </w:rPr>
        <w:t xml:space="preserve"> </w:t>
      </w:r>
    </w:p>
    <w:p w14:paraId="0BC65650" w14:textId="77777777" w:rsidR="00812FB7" w:rsidRPr="0054267F" w:rsidRDefault="00812FB7" w:rsidP="00CD6419">
      <w:pPr>
        <w:rPr>
          <w:bCs/>
        </w:rPr>
      </w:pPr>
    </w:p>
    <w:p w14:paraId="52EA016B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Entsprechend dem Anmeldeformular werden folgende Daten in einer Access Datenbank gespeichert, welche durch einen Virenscanner und Firewall geschützt ist, gespeichert. </w:t>
      </w:r>
    </w:p>
    <w:p w14:paraId="76455536" w14:textId="77777777" w:rsidR="00D33D8F" w:rsidRPr="0054267F" w:rsidRDefault="00D33D8F" w:rsidP="00D33D8F">
      <w:pPr>
        <w:rPr>
          <w:rFonts w:ascii="Calibri" w:hAnsi="Calibri" w:cs="Calibri"/>
          <w:bCs/>
        </w:rPr>
      </w:pPr>
    </w:p>
    <w:p w14:paraId="5CE2F5AC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Name</w:t>
      </w:r>
    </w:p>
    <w:p w14:paraId="09F7A779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Vorname</w:t>
      </w:r>
    </w:p>
    <w:p w14:paraId="7CE07437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Postleitzahl</w:t>
      </w:r>
    </w:p>
    <w:p w14:paraId="49D76913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Wohnort</w:t>
      </w:r>
    </w:p>
    <w:p w14:paraId="67E6EAEC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Straße</w:t>
      </w:r>
    </w:p>
    <w:p w14:paraId="20CF4497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Hausnummer</w:t>
      </w:r>
    </w:p>
    <w:p w14:paraId="4A871B10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Home Page</w:t>
      </w:r>
    </w:p>
    <w:p w14:paraId="3C261638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E-Mail Adresse</w:t>
      </w:r>
    </w:p>
    <w:p w14:paraId="1C2F4148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Geburtsdatum der anmeldenden Person </w:t>
      </w:r>
    </w:p>
    <w:p w14:paraId="5BE81FF3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Familienmitgliedschaft</w:t>
      </w:r>
    </w:p>
    <w:p w14:paraId="731EA157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Vor-u. evtl. Nachname des Ehepartners bei Familienmitgliedschaft </w:t>
      </w:r>
    </w:p>
    <w:p w14:paraId="79206E4E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Eintrittsdatum </w:t>
      </w:r>
    </w:p>
    <w:p w14:paraId="6C348F29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Austrittsdatum </w:t>
      </w:r>
    </w:p>
    <w:p w14:paraId="3764F63B" w14:textId="77777777" w:rsidR="00D33D8F" w:rsidRPr="0054267F" w:rsidRDefault="00533559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BIC</w:t>
      </w:r>
    </w:p>
    <w:p w14:paraId="37470349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IBAN </w:t>
      </w:r>
    </w:p>
    <w:p w14:paraId="3A55D6CB" w14:textId="77777777" w:rsidR="00D33D8F" w:rsidRPr="0054267F" w:rsidRDefault="00D33D8F" w:rsidP="00D33D8F">
      <w:pPr>
        <w:rPr>
          <w:rFonts w:ascii="Calibri" w:hAnsi="Calibri" w:cs="Calibri"/>
          <w:bCs/>
        </w:rPr>
      </w:pPr>
    </w:p>
    <w:p w14:paraId="0A1E0A55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Nach einem Austritt werden die Daten nicht gelöscht, sondern mit einem Austrittskennzeichen und bis zu einem evtl. Wiedereintritt nicht mehr verwendet. </w:t>
      </w:r>
    </w:p>
    <w:p w14:paraId="3D7F1786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>Die überlassenen personenbezogenen Daten dürfen ausschließlich für Vereinszwecke verwendet werden. Hierzu zählen die Mitgliederverwaltung, die Durchführung des Vereinsbetriebes.</w:t>
      </w:r>
    </w:p>
    <w:p w14:paraId="4FB655CE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Die Daten werden nur in Ausnahmefällen an Dritte übermittelt. </w:t>
      </w:r>
    </w:p>
    <w:p w14:paraId="2106AFC8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Ausnahmen können </w:t>
      </w:r>
      <w:proofErr w:type="spellStart"/>
      <w:r w:rsidR="00533559">
        <w:rPr>
          <w:rFonts w:ascii="Calibri" w:hAnsi="Calibri" w:cs="Calibri"/>
          <w:bCs/>
        </w:rPr>
        <w:t>z.Bsp</w:t>
      </w:r>
      <w:proofErr w:type="spellEnd"/>
      <w:r w:rsidRPr="0054267F">
        <w:rPr>
          <w:rFonts w:ascii="Calibri" w:hAnsi="Calibri" w:cs="Calibri"/>
          <w:bCs/>
        </w:rPr>
        <w:t xml:space="preserve">. Sponsoringaktionen in Zusammenarbeit mit und für das Künstler-Forum sein. </w:t>
      </w:r>
    </w:p>
    <w:p w14:paraId="18924D5F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In diesem Fall werden nur die Adressdaten weitergeben. </w:t>
      </w:r>
    </w:p>
    <w:p w14:paraId="3FAEF474" w14:textId="77777777" w:rsidR="00D33D8F" w:rsidRPr="0054267F" w:rsidRDefault="00D33D8F" w:rsidP="00D33D8F">
      <w:pPr>
        <w:rPr>
          <w:rFonts w:ascii="Calibri" w:hAnsi="Calibri" w:cs="Calibri"/>
          <w:bCs/>
        </w:rPr>
      </w:pPr>
    </w:p>
    <w:p w14:paraId="35E4CFCC" w14:textId="77777777" w:rsidR="00D33D8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Ich erkläre mich damit einverstanden, dass bei Veranstaltungen entstandene Fotografien, auf welchen ich erkennbar bin, auf unserer Homepage und in den sozialen Medien veröffentlicht werden. </w:t>
      </w:r>
    </w:p>
    <w:p w14:paraId="26048DCB" w14:textId="77777777" w:rsidR="00E71B34" w:rsidRDefault="00E71B34" w:rsidP="00D33D8F">
      <w:pPr>
        <w:rPr>
          <w:rFonts w:ascii="Calibri" w:hAnsi="Calibri" w:cs="Calibri"/>
          <w:bCs/>
        </w:rPr>
      </w:pPr>
    </w:p>
    <w:p w14:paraId="17C05F91" w14:textId="77777777" w:rsidR="00E71B34" w:rsidRPr="0054267F" w:rsidRDefault="00E71B34" w:rsidP="00D33D8F">
      <w:pPr>
        <w:rPr>
          <w:rFonts w:ascii="Calibri" w:hAnsi="Calibri" w:cs="Calibri"/>
          <w:bCs/>
        </w:rPr>
      </w:pPr>
    </w:p>
    <w:p w14:paraId="4A1F07B4" w14:textId="77777777" w:rsidR="00812FB7" w:rsidRDefault="00812FB7" w:rsidP="00CD6419">
      <w:pPr>
        <w:rPr>
          <w:bCs/>
          <w:sz w:val="24"/>
          <w:szCs w:val="24"/>
        </w:rPr>
      </w:pPr>
    </w:p>
    <w:p w14:paraId="23776FEA" w14:textId="77777777" w:rsidR="00D33D8F" w:rsidRPr="00D33D8F" w:rsidRDefault="00D33D8F" w:rsidP="00CD6419">
      <w:pPr>
        <w:rPr>
          <w:bCs/>
          <w:sz w:val="24"/>
          <w:szCs w:val="24"/>
        </w:rPr>
      </w:pPr>
    </w:p>
    <w:sectPr w:rsidR="00D33D8F" w:rsidRPr="00D33D8F" w:rsidSect="00B87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8" w:code="9"/>
      <w:pgMar w:top="794" w:right="578" w:bottom="0" w:left="1055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C7818" w14:textId="77777777" w:rsidR="001254B0" w:rsidRDefault="001254B0">
      <w:r>
        <w:separator/>
      </w:r>
    </w:p>
  </w:endnote>
  <w:endnote w:type="continuationSeparator" w:id="0">
    <w:p w14:paraId="7D6B105D" w14:textId="77777777" w:rsidR="001254B0" w:rsidRDefault="0012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C639" w14:textId="77777777" w:rsidR="00C9574E" w:rsidRDefault="00C957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F07D" w14:textId="77777777" w:rsidR="00C9574E" w:rsidRPr="009667A9" w:rsidRDefault="00C9574E" w:rsidP="00C9574E">
    <w:pPr>
      <w:widowControl/>
      <w:spacing w:line="182" w:lineRule="exact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G</w:t>
    </w:r>
    <w:r w:rsidRPr="00ED6CCE">
      <w:rPr>
        <w:b/>
        <w:bCs/>
        <w:sz w:val="14"/>
        <w:szCs w:val="14"/>
      </w:rPr>
      <w:t>eschäftsstelle</w:t>
    </w:r>
    <w:r>
      <w:rPr>
        <w:b/>
        <w:bCs/>
        <w:sz w:val="14"/>
        <w:szCs w:val="14"/>
      </w:rPr>
      <w:t xml:space="preserve"> Marlen Krings-52525 Waldfeucht-Haaren-Tel.:02455-2126</w:t>
    </w:r>
    <w:r w:rsidRPr="009667A9">
      <w:rPr>
        <w:b/>
        <w:bCs/>
        <w:sz w:val="14"/>
        <w:szCs w:val="14"/>
      </w:rPr>
      <w:t xml:space="preserve">-E-Mail: </w:t>
    </w:r>
    <w:r>
      <w:rPr>
        <w:b/>
        <w:bCs/>
        <w:sz w:val="14"/>
        <w:szCs w:val="14"/>
      </w:rPr>
      <w:t>Marlen.Krings@t-Online.de</w:t>
    </w:r>
  </w:p>
  <w:p w14:paraId="20A7A3E9" w14:textId="77777777" w:rsidR="00C9574E" w:rsidRDefault="00C9574E" w:rsidP="00C9574E">
    <w:pPr>
      <w:widowControl/>
      <w:spacing w:line="182" w:lineRule="exact"/>
      <w:jc w:val="center"/>
      <w:rPr>
        <w:sz w:val="14"/>
        <w:szCs w:val="14"/>
      </w:rPr>
    </w:pPr>
    <w:r w:rsidRPr="00ED6CCE">
      <w:rPr>
        <w:b/>
        <w:bCs/>
        <w:sz w:val="14"/>
        <w:szCs w:val="14"/>
      </w:rPr>
      <w:t>Vorsitzende</w:t>
    </w:r>
    <w:r>
      <w:rPr>
        <w:b/>
        <w:bCs/>
        <w:sz w:val="14"/>
        <w:szCs w:val="14"/>
      </w:rPr>
      <w:t>r:</w:t>
    </w:r>
    <w:r w:rsidRPr="00ED6CCE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 xml:space="preserve">Dr. Josef Gülpers – </w:t>
    </w:r>
    <w:proofErr w:type="spellStart"/>
    <w:r>
      <w:rPr>
        <w:b/>
        <w:bCs/>
        <w:sz w:val="14"/>
        <w:szCs w:val="14"/>
      </w:rPr>
      <w:t>Quinxer</w:t>
    </w:r>
    <w:proofErr w:type="spellEnd"/>
    <w:r>
      <w:rPr>
        <w:b/>
        <w:bCs/>
        <w:sz w:val="14"/>
        <w:szCs w:val="14"/>
      </w:rPr>
      <w:t xml:space="preserve"> Str. 10 52080 Aachen – Tel.: 02405-93959 – E-Mail: kunsthaus123@freenet.de</w:t>
    </w:r>
  </w:p>
  <w:p w14:paraId="5A47D378" w14:textId="77777777" w:rsidR="00C9574E" w:rsidRDefault="00C9574E" w:rsidP="00C9574E">
    <w:pPr>
      <w:widowControl/>
      <w:spacing w:line="182" w:lineRule="exact"/>
      <w:jc w:val="center"/>
      <w:rPr>
        <w:sz w:val="14"/>
        <w:szCs w:val="14"/>
      </w:rPr>
    </w:pPr>
    <w:r>
      <w:rPr>
        <w:sz w:val="14"/>
        <w:szCs w:val="14"/>
      </w:rPr>
      <w:t>Volksbank Herzogenrath eG, IBAN:DE46391629801202955017-Kreissparkasse Heinsberg, IBAN:DE10312512200001401462</w:t>
    </w:r>
  </w:p>
  <w:p w14:paraId="10889AC8" w14:textId="77777777" w:rsidR="00C9574E" w:rsidRDefault="00C9574E" w:rsidP="00C9574E">
    <w:pPr>
      <w:widowControl/>
      <w:spacing w:line="182" w:lineRule="exact"/>
      <w:jc w:val="center"/>
      <w:rPr>
        <w:sz w:val="14"/>
        <w:szCs w:val="14"/>
      </w:rPr>
    </w:pPr>
    <w:r>
      <w:rPr>
        <w:sz w:val="14"/>
        <w:szCs w:val="14"/>
      </w:rPr>
      <w:t xml:space="preserve">Volksbank Heinsberg IBAN: DE44370694121713922010 </w:t>
    </w:r>
  </w:p>
  <w:p w14:paraId="63A6AB9E" w14:textId="77777777" w:rsidR="00C9574E" w:rsidRDefault="00C9574E" w:rsidP="00C9574E">
    <w:pPr>
      <w:widowControl/>
      <w:spacing w:line="182" w:lineRule="exact"/>
      <w:jc w:val="center"/>
      <w:rPr>
        <w:sz w:val="14"/>
        <w:szCs w:val="14"/>
      </w:rPr>
    </w:pPr>
    <w:hyperlink r:id="rId1" w:history="1">
      <w:r w:rsidRPr="006A379B">
        <w:rPr>
          <w:rStyle w:val="Hyperlink"/>
          <w:sz w:val="14"/>
          <w:szCs w:val="14"/>
        </w:rPr>
        <w:t>www.künstler-forum.eu</w:t>
      </w:r>
    </w:hyperlink>
  </w:p>
  <w:p w14:paraId="0C12B8C0" w14:textId="77777777" w:rsidR="00C9574E" w:rsidRDefault="00C9574E" w:rsidP="00C9574E">
    <w:pPr>
      <w:widowControl/>
      <w:spacing w:line="182" w:lineRule="exact"/>
      <w:jc w:val="center"/>
      <w:rPr>
        <w:sz w:val="14"/>
        <w:szCs w:val="14"/>
      </w:rPr>
    </w:pPr>
  </w:p>
  <w:p w14:paraId="454643E3" w14:textId="77777777" w:rsidR="00C9574E" w:rsidRPr="005318A0" w:rsidRDefault="00C9574E" w:rsidP="00C9574E">
    <w:pPr>
      <w:pStyle w:val="Fuzeile"/>
      <w:rPr>
        <w:szCs w:val="14"/>
      </w:rPr>
    </w:pPr>
  </w:p>
  <w:p w14:paraId="4140957B" w14:textId="3189C136" w:rsidR="00DB3CD9" w:rsidRPr="00C9574E" w:rsidRDefault="00DB3CD9" w:rsidP="00C957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83A1" w14:textId="77777777" w:rsidR="00C9574E" w:rsidRDefault="00C957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E4F5" w14:textId="77777777" w:rsidR="001254B0" w:rsidRDefault="001254B0">
      <w:r>
        <w:separator/>
      </w:r>
    </w:p>
  </w:footnote>
  <w:footnote w:type="continuationSeparator" w:id="0">
    <w:p w14:paraId="21D87FF3" w14:textId="77777777" w:rsidR="001254B0" w:rsidRDefault="0012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4D48" w14:textId="77777777" w:rsidR="00C9574E" w:rsidRDefault="00C957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C90E" w14:textId="77777777" w:rsidR="00C9574E" w:rsidRDefault="00C957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4DF1" w14:textId="77777777" w:rsidR="00C9574E" w:rsidRDefault="00C957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433C6"/>
    <w:multiLevelType w:val="hybridMultilevel"/>
    <w:tmpl w:val="BCDE413A"/>
    <w:lvl w:ilvl="0" w:tplc="0407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1" w15:restartNumberingAfterBreak="0">
    <w:nsid w:val="41760016"/>
    <w:multiLevelType w:val="hybridMultilevel"/>
    <w:tmpl w:val="10B427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F4CA6"/>
    <w:multiLevelType w:val="hybridMultilevel"/>
    <w:tmpl w:val="8A12546E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473105323">
    <w:abstractNumId w:val="0"/>
  </w:num>
  <w:num w:numId="2" w16cid:durableId="688264890">
    <w:abstractNumId w:val="2"/>
  </w:num>
  <w:num w:numId="3" w16cid:durableId="112638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00"/>
    <w:rsid w:val="00034004"/>
    <w:rsid w:val="00077E25"/>
    <w:rsid w:val="000C5434"/>
    <w:rsid w:val="001254B0"/>
    <w:rsid w:val="00193D10"/>
    <w:rsid w:val="00245E48"/>
    <w:rsid w:val="002522D3"/>
    <w:rsid w:val="00253DE8"/>
    <w:rsid w:val="00264A34"/>
    <w:rsid w:val="002A5C95"/>
    <w:rsid w:val="002B6D59"/>
    <w:rsid w:val="002D46C1"/>
    <w:rsid w:val="002E724E"/>
    <w:rsid w:val="003000C5"/>
    <w:rsid w:val="00306B1D"/>
    <w:rsid w:val="003B6643"/>
    <w:rsid w:val="00515033"/>
    <w:rsid w:val="005174B5"/>
    <w:rsid w:val="00533559"/>
    <w:rsid w:val="0054267F"/>
    <w:rsid w:val="005517B7"/>
    <w:rsid w:val="00561E33"/>
    <w:rsid w:val="005813D4"/>
    <w:rsid w:val="005922A0"/>
    <w:rsid w:val="005A74C7"/>
    <w:rsid w:val="005D5CC4"/>
    <w:rsid w:val="006429FE"/>
    <w:rsid w:val="006607D5"/>
    <w:rsid w:val="00677010"/>
    <w:rsid w:val="006F2E50"/>
    <w:rsid w:val="00785D29"/>
    <w:rsid w:val="00797CC9"/>
    <w:rsid w:val="00812FB7"/>
    <w:rsid w:val="00813AE8"/>
    <w:rsid w:val="00826851"/>
    <w:rsid w:val="008875D3"/>
    <w:rsid w:val="008A336D"/>
    <w:rsid w:val="008F74F1"/>
    <w:rsid w:val="00905679"/>
    <w:rsid w:val="00936B98"/>
    <w:rsid w:val="0099652C"/>
    <w:rsid w:val="00A14AAC"/>
    <w:rsid w:val="00A227A0"/>
    <w:rsid w:val="00A27C63"/>
    <w:rsid w:val="00A4143A"/>
    <w:rsid w:val="00A62000"/>
    <w:rsid w:val="00A71779"/>
    <w:rsid w:val="00AA0DFD"/>
    <w:rsid w:val="00AB67F9"/>
    <w:rsid w:val="00AD0419"/>
    <w:rsid w:val="00B2545D"/>
    <w:rsid w:val="00B464C4"/>
    <w:rsid w:val="00B87307"/>
    <w:rsid w:val="00BA120E"/>
    <w:rsid w:val="00BA2A8F"/>
    <w:rsid w:val="00BE34EE"/>
    <w:rsid w:val="00BF3C0A"/>
    <w:rsid w:val="00C128F8"/>
    <w:rsid w:val="00C32A68"/>
    <w:rsid w:val="00C64F5F"/>
    <w:rsid w:val="00C9574E"/>
    <w:rsid w:val="00C96869"/>
    <w:rsid w:val="00CB030D"/>
    <w:rsid w:val="00CD6419"/>
    <w:rsid w:val="00CE7B1D"/>
    <w:rsid w:val="00D12D4A"/>
    <w:rsid w:val="00D33D8F"/>
    <w:rsid w:val="00D46EC8"/>
    <w:rsid w:val="00DB3CD9"/>
    <w:rsid w:val="00DE1E98"/>
    <w:rsid w:val="00E71B34"/>
    <w:rsid w:val="00EA3875"/>
    <w:rsid w:val="00F16C2C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A60277"/>
  <w15:docId w15:val="{CEEE2C3B-2F7D-44AE-A121-A146C5F4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27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227A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D46C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A5C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3D8F"/>
    <w:pPr>
      <w:widowControl/>
      <w:autoSpaceDE/>
      <w:autoSpaceDN/>
      <w:adjustRightInd/>
      <w:ind w:left="720"/>
    </w:pPr>
    <w:rPr>
      <w:rFonts w:ascii="sans serif" w:eastAsiaTheme="minorHAnsi" w:hAnsi="sans serif" w:cs="Times New 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F16C2C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sid w:val="00C96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&#252;nstler-forum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yden\Anwendungsdaten\Microsoft\Vorlagen\Forum_Anschreiben%20normal_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Forum_Anschreiben normal_1.dot</Template>
  <TotalTime>0</TotalTime>
  <Pages>2</Pages>
  <Words>496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Hyden</dc:creator>
  <cp:lastModifiedBy>Peter Hyden</cp:lastModifiedBy>
  <cp:revision>3</cp:revision>
  <cp:lastPrinted>2020-01-29T18:26:00Z</cp:lastPrinted>
  <dcterms:created xsi:type="dcterms:W3CDTF">2021-11-13T18:31:00Z</dcterms:created>
  <dcterms:modified xsi:type="dcterms:W3CDTF">2024-06-10T09:32:00Z</dcterms:modified>
</cp:coreProperties>
</file>